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宝丰酒业有限公司豌豆招标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豌豆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宝丰酒业有限公司豌豆招标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0E540AD5">
      <w:pPr>
        <w:numPr>
          <w:ilvl w:val="0"/>
          <w:numId w:val="2"/>
        </w:numPr>
        <w:spacing w:line="360" w:lineRule="auto"/>
        <w:ind w:left="205" w:leftChars="0" w:firstLine="425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类型：</w:t>
      </w:r>
      <w:r>
        <w:rPr>
          <w:rFonts w:hint="eastAsia" w:ascii="宋体" w:hAnsi="宋体" w:cs="Arial"/>
          <w:sz w:val="28"/>
          <w:szCs w:val="28"/>
          <w:lang w:val="en-US" w:eastAsia="zh-CN"/>
        </w:rPr>
        <w:t>宝丰酒业有限公司原辅料--豌豆采购招标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6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  <w:bookmarkStart w:id="0" w:name="_GoBack"/>
      <w:bookmarkEnd w:id="0"/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23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41001584610050204962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17:00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19 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19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张田格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15503757989          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河南省宝丰县宝丰酒业有限公司院内                                 </w:t>
      </w:r>
    </w:p>
    <w:p w14:paraId="24BF6DF4">
      <w:pPr>
        <w:wordWrap w:val="0"/>
        <w:jc w:val="righ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宝丰酒业有限公司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</w:p>
    <w:p w14:paraId="656DB979">
      <w:pPr>
        <w:widowControl/>
        <w:ind w:firstLine="3080" w:firstLineChars="11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2026年1月19日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豌豆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宝丰酒业有限公司豌豆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882F00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CE3F09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30D6F881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投标报价封皮示例：（封皮贴于密封袋外）</w:t>
      </w:r>
    </w:p>
    <w:p w14:paraId="0B43F2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报 价 单</w:t>
      </w:r>
    </w:p>
    <w:p w14:paraId="43E4A4E3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4288A2D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445FC432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7F24592B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1EF404C2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豌豆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 </w:t>
      </w:r>
    </w:p>
    <w:p w14:paraId="2AFC948A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报价单</w:t>
      </w:r>
    </w:p>
    <w:p w14:paraId="5816EE4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8AECC74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02E5115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05ADB39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F6D8E34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275B36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557B8925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宝丰酒业有限公司豌豆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4A06DBD1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B8686B9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5FB9D4F3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p w14:paraId="5883E1C2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5BDD1E5C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4067D6DD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E03E"/>
    <w:multiLevelType w:val="singleLevel"/>
    <w:tmpl w:val="B80EE03E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205"/>
      </w:pPr>
    </w:lvl>
  </w:abstractNum>
  <w:abstractNum w:abstractNumId="1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6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0873EA"/>
    <w:rsid w:val="0369708A"/>
    <w:rsid w:val="07085CAE"/>
    <w:rsid w:val="07681433"/>
    <w:rsid w:val="08E164C0"/>
    <w:rsid w:val="0A7A6173"/>
    <w:rsid w:val="0E9A4F86"/>
    <w:rsid w:val="11124F95"/>
    <w:rsid w:val="11D13845"/>
    <w:rsid w:val="11D17916"/>
    <w:rsid w:val="18053ADF"/>
    <w:rsid w:val="191C31A6"/>
    <w:rsid w:val="193D71D6"/>
    <w:rsid w:val="1AD15E82"/>
    <w:rsid w:val="1C3403B6"/>
    <w:rsid w:val="1C7F652D"/>
    <w:rsid w:val="1E5E5E27"/>
    <w:rsid w:val="1E8D11EB"/>
    <w:rsid w:val="2160298F"/>
    <w:rsid w:val="21B95B4C"/>
    <w:rsid w:val="2236384B"/>
    <w:rsid w:val="229C0733"/>
    <w:rsid w:val="27D9621D"/>
    <w:rsid w:val="281E09C2"/>
    <w:rsid w:val="2B753324"/>
    <w:rsid w:val="306E67F1"/>
    <w:rsid w:val="318A2750"/>
    <w:rsid w:val="34993899"/>
    <w:rsid w:val="37074CE5"/>
    <w:rsid w:val="37C20399"/>
    <w:rsid w:val="3814414B"/>
    <w:rsid w:val="3A83424C"/>
    <w:rsid w:val="3AA17591"/>
    <w:rsid w:val="3BC0415B"/>
    <w:rsid w:val="3D884D31"/>
    <w:rsid w:val="3E6D3EC4"/>
    <w:rsid w:val="3F411776"/>
    <w:rsid w:val="3FE03271"/>
    <w:rsid w:val="413E128C"/>
    <w:rsid w:val="43103BFD"/>
    <w:rsid w:val="46555D2A"/>
    <w:rsid w:val="47596E9F"/>
    <w:rsid w:val="48254FD3"/>
    <w:rsid w:val="4D311FC7"/>
    <w:rsid w:val="4E3A50F3"/>
    <w:rsid w:val="4F571AEB"/>
    <w:rsid w:val="51464CCF"/>
    <w:rsid w:val="51EE2C84"/>
    <w:rsid w:val="53FC236D"/>
    <w:rsid w:val="5694614E"/>
    <w:rsid w:val="57A83241"/>
    <w:rsid w:val="597E1ED6"/>
    <w:rsid w:val="5A4B2FE0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13</Pages>
  <Words>1723</Words>
  <Characters>1759</Characters>
  <Lines>40</Lines>
  <Paragraphs>11</Paragraphs>
  <TotalTime>12</TotalTime>
  <ScaleCrop>false</ScaleCrop>
  <LinksUpToDate>false</LinksUpToDate>
  <CharactersWithSpaces>2750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清风云影</cp:lastModifiedBy>
  <dcterms:modified xsi:type="dcterms:W3CDTF">2026-01-19T01:27:21Z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07C26220DFDB4DCCA25EDFA76BC9CA3F_13</vt:lpwstr>
  </property>
  <property fmtid="{D5CDD505-2E9C-101B-9397-08002B2CF9AE}" pid="4" name="KSOTemplateDocerSaveRecord">
    <vt:lpwstr>eyJoZGlkIjoiMjgyZDVhOTYzNjI4ZWQxOThiODAwOGVlYzFhNzQwODgiLCJ1c2VySWQiOiIzODE3MjY0MjMifQ==</vt:lpwstr>
  </property>
</Properties>
</file>